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6CFA" w14:textId="0393BACF" w:rsidR="00F66837" w:rsidRDefault="00C01138" w:rsidP="00DE260F">
      <w:r w:rsidRPr="00C01138">
        <w:drawing>
          <wp:anchor distT="0" distB="0" distL="114300" distR="114300" simplePos="0" relativeHeight="251664384" behindDoc="0" locked="0" layoutInCell="1" allowOverlap="1" wp14:anchorId="61C8704F" wp14:editId="28D7C652">
            <wp:simplePos x="0" y="0"/>
            <wp:positionH relativeFrom="column">
              <wp:posOffset>-4445</wp:posOffset>
            </wp:positionH>
            <wp:positionV relativeFrom="paragraph">
              <wp:posOffset>359410</wp:posOffset>
            </wp:positionV>
            <wp:extent cx="1322070" cy="185420"/>
            <wp:effectExtent l="0" t="0" r="0" b="0"/>
            <wp:wrapNone/>
            <wp:docPr id="28" name="Picture 28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En bild som visar text, clipar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138">
        <w:drawing>
          <wp:anchor distT="0" distB="0" distL="114300" distR="114300" simplePos="0" relativeHeight="251653120" behindDoc="0" locked="0" layoutInCell="1" allowOverlap="1" wp14:anchorId="176F772B" wp14:editId="6DFD19B7">
            <wp:simplePos x="0" y="0"/>
            <wp:positionH relativeFrom="column">
              <wp:posOffset>28575</wp:posOffset>
            </wp:positionH>
            <wp:positionV relativeFrom="paragraph">
              <wp:posOffset>2540</wp:posOffset>
            </wp:positionV>
            <wp:extent cx="935914" cy="185738"/>
            <wp:effectExtent l="0" t="0" r="0" b="0"/>
            <wp:wrapNone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914" cy="18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138">
        <w:drawing>
          <wp:anchor distT="0" distB="0" distL="114300" distR="114300" simplePos="0" relativeHeight="251656192" behindDoc="0" locked="0" layoutInCell="1" allowOverlap="1" wp14:anchorId="46B3C4C8" wp14:editId="21D0832F">
            <wp:simplePos x="0" y="0"/>
            <wp:positionH relativeFrom="column">
              <wp:posOffset>892175</wp:posOffset>
            </wp:positionH>
            <wp:positionV relativeFrom="paragraph">
              <wp:posOffset>2540</wp:posOffset>
            </wp:positionV>
            <wp:extent cx="433019" cy="185738"/>
            <wp:effectExtent l="0" t="0" r="0" b="0"/>
            <wp:wrapNone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019" cy="18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138">
        <w:drawing>
          <wp:anchor distT="0" distB="0" distL="114300" distR="114300" simplePos="0" relativeHeight="251659264" behindDoc="0" locked="0" layoutInCell="1" allowOverlap="1" wp14:anchorId="4E5F2907" wp14:editId="574565BC">
            <wp:simplePos x="0" y="0"/>
            <wp:positionH relativeFrom="column">
              <wp:posOffset>1263650</wp:posOffset>
            </wp:positionH>
            <wp:positionV relativeFrom="paragraph">
              <wp:posOffset>2540</wp:posOffset>
            </wp:positionV>
            <wp:extent cx="1129729" cy="185738"/>
            <wp:effectExtent l="0" t="0" r="0" b="0"/>
            <wp:wrapNone/>
            <wp:docPr id="24" name="Picture 24" descr="En bild som visar text, clipart, ljus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En bild som visar text, clipart, ljus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9729" cy="18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138">
        <w:drawing>
          <wp:anchor distT="0" distB="0" distL="114300" distR="114300" simplePos="0" relativeHeight="251662336" behindDoc="0" locked="0" layoutInCell="1" allowOverlap="1" wp14:anchorId="62B52456" wp14:editId="74E4D2C4">
            <wp:simplePos x="0" y="0"/>
            <wp:positionH relativeFrom="column">
              <wp:posOffset>-4445</wp:posOffset>
            </wp:positionH>
            <wp:positionV relativeFrom="paragraph">
              <wp:posOffset>186055</wp:posOffset>
            </wp:positionV>
            <wp:extent cx="2575433" cy="185420"/>
            <wp:effectExtent l="0" t="0" r="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5433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7391C04" wp14:editId="56A7EF49">
            <wp:extent cx="3081528" cy="758952"/>
            <wp:effectExtent l="0" t="0" r="5080" b="3175"/>
            <wp:docPr id="932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5145" w14:textId="1DA49524" w:rsidR="00C01138" w:rsidRDefault="00C01138" w:rsidP="00DE260F"/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1138" w14:paraId="2445337D" w14:textId="77777777" w:rsidTr="00C01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73BF849" w14:textId="5A12F6B9" w:rsidR="00C01138" w:rsidRDefault="00C01138" w:rsidP="00DE260F">
            <w:r>
              <w:t xml:space="preserve">Company </w:t>
            </w:r>
            <w:proofErr w:type="spellStart"/>
            <w:r>
              <w:t>Name</w:t>
            </w:r>
            <w:proofErr w:type="spellEnd"/>
          </w:p>
        </w:tc>
        <w:tc>
          <w:tcPr>
            <w:tcW w:w="4606" w:type="dxa"/>
          </w:tcPr>
          <w:p w14:paraId="12B0D0C1" w14:textId="77777777" w:rsidR="00C01138" w:rsidRDefault="00C01138" w:rsidP="00DE26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38" w14:paraId="11AA6C19" w14:textId="77777777" w:rsidTr="00C0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DD4FECE" w14:textId="5EE2151F" w:rsidR="00C01138" w:rsidRDefault="00C01138" w:rsidP="00DE260F">
            <w:r>
              <w:t>Adress</w:t>
            </w:r>
          </w:p>
        </w:tc>
        <w:tc>
          <w:tcPr>
            <w:tcW w:w="4606" w:type="dxa"/>
          </w:tcPr>
          <w:p w14:paraId="3F3FE7BF" w14:textId="77777777" w:rsidR="00C01138" w:rsidRDefault="00C01138" w:rsidP="00DE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38" w14:paraId="7AE96605" w14:textId="77777777" w:rsidTr="00C0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201A92A" w14:textId="1B519693" w:rsidR="00C01138" w:rsidRDefault="00C01138" w:rsidP="00DE260F">
            <w:r>
              <w:t>City</w:t>
            </w:r>
          </w:p>
        </w:tc>
        <w:tc>
          <w:tcPr>
            <w:tcW w:w="4606" w:type="dxa"/>
          </w:tcPr>
          <w:p w14:paraId="24C37EEF" w14:textId="77777777" w:rsidR="00C01138" w:rsidRDefault="00C01138" w:rsidP="00DE2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38" w14:paraId="1C8AC221" w14:textId="77777777" w:rsidTr="00C0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6FBCDCB" w14:textId="62A10609" w:rsidR="00C01138" w:rsidRDefault="00C01138" w:rsidP="00DE260F">
            <w:r>
              <w:t>Country</w:t>
            </w:r>
          </w:p>
        </w:tc>
        <w:tc>
          <w:tcPr>
            <w:tcW w:w="4606" w:type="dxa"/>
          </w:tcPr>
          <w:p w14:paraId="6512C7E0" w14:textId="77777777" w:rsidR="00C01138" w:rsidRDefault="00C01138" w:rsidP="00DE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FA4E15" w14:textId="56716D05" w:rsidR="00C01138" w:rsidRDefault="00C01138" w:rsidP="00DE260F"/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2B03" w14:paraId="3DB711C4" w14:textId="77777777" w:rsidTr="000B2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23BBE0F" w14:textId="4DDBB57E" w:rsidR="000B2B03" w:rsidRDefault="000B2B03" w:rsidP="00DE260F">
            <w:r>
              <w:t>Contact Person</w:t>
            </w:r>
          </w:p>
        </w:tc>
        <w:tc>
          <w:tcPr>
            <w:tcW w:w="4606" w:type="dxa"/>
          </w:tcPr>
          <w:p w14:paraId="78F72E45" w14:textId="77777777" w:rsidR="000B2B03" w:rsidRDefault="000B2B03" w:rsidP="00DE26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B03" w14:paraId="6D269C01" w14:textId="77777777" w:rsidTr="000B2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3315A0E" w14:textId="5FB376C0" w:rsidR="000B2B03" w:rsidRDefault="000B2B03" w:rsidP="00DE260F">
            <w:proofErr w:type="spellStart"/>
            <w:r>
              <w:t>Title</w:t>
            </w:r>
            <w:proofErr w:type="spellEnd"/>
          </w:p>
        </w:tc>
        <w:tc>
          <w:tcPr>
            <w:tcW w:w="4606" w:type="dxa"/>
          </w:tcPr>
          <w:p w14:paraId="07589A5D" w14:textId="77777777" w:rsidR="000B2B03" w:rsidRDefault="000B2B03" w:rsidP="00DE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2B03" w14:paraId="6F97B03B" w14:textId="77777777" w:rsidTr="000B2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D3BB15E" w14:textId="16303C8B" w:rsidR="000B2B03" w:rsidRDefault="000B2B03" w:rsidP="00DE260F">
            <w:proofErr w:type="spellStart"/>
            <w:r>
              <w:t>Phone</w:t>
            </w:r>
            <w:proofErr w:type="spellEnd"/>
            <w:r>
              <w:t xml:space="preserve"> Nr</w:t>
            </w:r>
          </w:p>
        </w:tc>
        <w:tc>
          <w:tcPr>
            <w:tcW w:w="4606" w:type="dxa"/>
          </w:tcPr>
          <w:p w14:paraId="76106FA3" w14:textId="77777777" w:rsidR="000B2B03" w:rsidRDefault="000B2B03" w:rsidP="00DE2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B03" w14:paraId="548E33A7" w14:textId="77777777" w:rsidTr="000B2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950B68E" w14:textId="1CD31D61" w:rsidR="000B2B03" w:rsidRDefault="000B2B03" w:rsidP="00DE260F">
            <w:r>
              <w:t>E-mail</w:t>
            </w:r>
          </w:p>
        </w:tc>
        <w:tc>
          <w:tcPr>
            <w:tcW w:w="4606" w:type="dxa"/>
          </w:tcPr>
          <w:p w14:paraId="18782773" w14:textId="77777777" w:rsidR="000B2B03" w:rsidRDefault="000B2B03" w:rsidP="00DE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704C48" w14:textId="4ABEEF2A" w:rsidR="00C01138" w:rsidRDefault="00C01138" w:rsidP="00DE260F"/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2B03" w14:paraId="1C645A2D" w14:textId="77777777" w:rsidTr="00702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66367E5" w14:textId="21374794" w:rsidR="000B2B03" w:rsidRDefault="000B2B03" w:rsidP="00702421">
            <w:r>
              <w:t>Company info</w:t>
            </w:r>
          </w:p>
        </w:tc>
        <w:tc>
          <w:tcPr>
            <w:tcW w:w="4606" w:type="dxa"/>
          </w:tcPr>
          <w:p w14:paraId="0E959AE7" w14:textId="77777777" w:rsidR="000B2B03" w:rsidRDefault="000B2B03" w:rsidP="00702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B03" w14:paraId="6BA7B236" w14:textId="77777777" w:rsidTr="007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0E4240C" w14:textId="0403D730" w:rsidR="000B2B03" w:rsidRDefault="000B2B03" w:rsidP="00702421">
            <w:r>
              <w:t xml:space="preserve">Nr </w:t>
            </w:r>
            <w:proofErr w:type="spellStart"/>
            <w:r>
              <w:t>employees</w:t>
            </w:r>
            <w:proofErr w:type="spellEnd"/>
          </w:p>
        </w:tc>
        <w:tc>
          <w:tcPr>
            <w:tcW w:w="4606" w:type="dxa"/>
          </w:tcPr>
          <w:p w14:paraId="5B47C6EF" w14:textId="77777777" w:rsidR="000B2B03" w:rsidRDefault="000B2B03" w:rsidP="00702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2B03" w14:paraId="107FBBF0" w14:textId="77777777" w:rsidTr="00702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B6CB755" w14:textId="5CCE2C16" w:rsidR="000B2B03" w:rsidRDefault="000B2B03" w:rsidP="00702421"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Turnover</w:t>
            </w:r>
            <w:proofErr w:type="spellEnd"/>
          </w:p>
        </w:tc>
        <w:tc>
          <w:tcPr>
            <w:tcW w:w="4606" w:type="dxa"/>
          </w:tcPr>
          <w:p w14:paraId="34C1F924" w14:textId="77777777" w:rsidR="000B2B03" w:rsidRDefault="000B2B03" w:rsidP="00702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B03" w14:paraId="1CD1DCE3" w14:textId="77777777" w:rsidTr="007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F59A235" w14:textId="699AE15C" w:rsidR="000B2B03" w:rsidRDefault="000B2B03" w:rsidP="00702421">
            <w:r>
              <w:t xml:space="preserve">Active in </w:t>
            </w:r>
            <w:proofErr w:type="spellStart"/>
            <w:r>
              <w:t>countries</w:t>
            </w:r>
            <w:proofErr w:type="spellEnd"/>
          </w:p>
        </w:tc>
        <w:tc>
          <w:tcPr>
            <w:tcW w:w="4606" w:type="dxa"/>
          </w:tcPr>
          <w:p w14:paraId="7CB091AF" w14:textId="77777777" w:rsidR="000B2B03" w:rsidRDefault="000B2B03" w:rsidP="00702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CE9C9A" w14:textId="77777777" w:rsidR="000B2B03" w:rsidRPr="00DE260F" w:rsidRDefault="000B2B03" w:rsidP="00DE260F"/>
    <w:sectPr w:rsidR="000B2B03" w:rsidRPr="00DE260F" w:rsidSect="00F6683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675A" w14:textId="77777777" w:rsidR="0058030A" w:rsidRDefault="0058030A" w:rsidP="007D6A37">
      <w:pPr>
        <w:spacing w:after="0" w:line="240" w:lineRule="auto"/>
      </w:pPr>
      <w:r>
        <w:separator/>
      </w:r>
    </w:p>
  </w:endnote>
  <w:endnote w:type="continuationSeparator" w:id="0">
    <w:p w14:paraId="5BDA4CE3" w14:textId="77777777" w:rsidR="0058030A" w:rsidRDefault="0058030A" w:rsidP="007D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0BEF" w14:textId="77777777" w:rsidR="007D6A37" w:rsidRPr="00C01138" w:rsidRDefault="007D6A37">
    <w:pPr>
      <w:pStyle w:val="Sidfot"/>
      <w:rPr>
        <w:rFonts w:ascii="Palatino Linotype" w:hAnsi="Palatino Linotype"/>
        <w:color w:val="000080"/>
        <w:sz w:val="20"/>
        <w:szCs w:val="20"/>
      </w:rPr>
    </w:pPr>
    <w:r w:rsidRPr="00C01138">
      <w:rPr>
        <w:rFonts w:ascii="Palatino Linotype" w:hAnsi="Palatino Linotype"/>
        <w:color w:val="000080"/>
        <w:sz w:val="20"/>
        <w:szCs w:val="20"/>
      </w:rPr>
      <w:t>MTB CAMERAS</w:t>
    </w:r>
    <w:r w:rsidR="00975A51" w:rsidRPr="00C01138">
      <w:rPr>
        <w:rFonts w:ascii="Palatino Linotype" w:hAnsi="Palatino Linotype"/>
        <w:color w:val="000080"/>
        <w:sz w:val="20"/>
        <w:szCs w:val="20"/>
      </w:rPr>
      <w:t xml:space="preserve"> Solutions</w:t>
    </w:r>
    <w:r w:rsidRPr="00C01138">
      <w:rPr>
        <w:rFonts w:ascii="Palatino Linotype" w:hAnsi="Palatino Linotype"/>
        <w:color w:val="000080"/>
        <w:sz w:val="20"/>
        <w:szCs w:val="20"/>
      </w:rPr>
      <w:t xml:space="preserve"> AB</w:t>
    </w:r>
    <w:r w:rsidRPr="00C01138">
      <w:rPr>
        <w:rFonts w:ascii="Palatino Linotype" w:hAnsi="Palatino Linotype"/>
        <w:color w:val="000080"/>
        <w:sz w:val="20"/>
        <w:szCs w:val="20"/>
      </w:rPr>
      <w:tab/>
    </w:r>
    <w:r w:rsidRPr="00C01138">
      <w:rPr>
        <w:rFonts w:ascii="Palatino Linotype" w:hAnsi="Palatino Linotype"/>
        <w:color w:val="000080"/>
        <w:sz w:val="20"/>
        <w:szCs w:val="20"/>
      </w:rPr>
      <w:tab/>
    </w:r>
  </w:p>
  <w:p w14:paraId="4D4D8C71" w14:textId="77777777" w:rsidR="007D6A37" w:rsidRPr="00975A51" w:rsidRDefault="00975A51">
    <w:pPr>
      <w:pStyle w:val="Sidfot"/>
      <w:rPr>
        <w:rFonts w:ascii="Palatino Linotype" w:hAnsi="Palatino Linotype"/>
        <w:color w:val="000080"/>
        <w:sz w:val="20"/>
        <w:szCs w:val="20"/>
      </w:rPr>
    </w:pPr>
    <w:r w:rsidRPr="00975A51">
      <w:rPr>
        <w:rFonts w:ascii="Palatino Linotype" w:hAnsi="Palatino Linotype"/>
        <w:color w:val="000080"/>
        <w:sz w:val="20"/>
        <w:szCs w:val="20"/>
      </w:rPr>
      <w:t>Träffg</w:t>
    </w:r>
    <w:r>
      <w:rPr>
        <w:rFonts w:ascii="Palatino Linotype" w:hAnsi="Palatino Linotype"/>
        <w:color w:val="000080"/>
        <w:sz w:val="20"/>
        <w:szCs w:val="20"/>
      </w:rPr>
      <w:t>atan 2</w:t>
    </w:r>
    <w:r w:rsidR="007D6A37" w:rsidRPr="00975A51">
      <w:rPr>
        <w:rFonts w:ascii="Palatino Linotype" w:hAnsi="Palatino Linotype"/>
        <w:color w:val="000080"/>
        <w:sz w:val="20"/>
        <w:szCs w:val="20"/>
      </w:rPr>
      <w:tab/>
    </w:r>
    <w:r w:rsidR="004B5BD3" w:rsidRPr="00975A51">
      <w:rPr>
        <w:rFonts w:ascii="Palatino Linotype" w:hAnsi="Palatino Linotype"/>
        <w:color w:val="000080"/>
        <w:sz w:val="20"/>
        <w:szCs w:val="20"/>
      </w:rPr>
      <w:t xml:space="preserve">Tel: </w:t>
    </w:r>
    <w:proofErr w:type="gramStart"/>
    <w:r w:rsidR="004B5BD3" w:rsidRPr="00975A51">
      <w:rPr>
        <w:rFonts w:ascii="Palatino Linotype" w:hAnsi="Palatino Linotype"/>
        <w:color w:val="000080"/>
        <w:sz w:val="20"/>
        <w:szCs w:val="20"/>
      </w:rPr>
      <w:t>08- 50151840</w:t>
    </w:r>
    <w:proofErr w:type="gramEnd"/>
    <w:r w:rsidR="004B5BD3" w:rsidRPr="00975A51">
      <w:rPr>
        <w:rFonts w:ascii="Palatino Linotype" w:hAnsi="Palatino Linotype"/>
        <w:color w:val="000080"/>
        <w:sz w:val="20"/>
        <w:szCs w:val="20"/>
      </w:rPr>
      <w:tab/>
      <w:t>www.mtbcameras.se</w:t>
    </w:r>
    <w:r w:rsidR="00563A57" w:rsidRPr="00975A51">
      <w:rPr>
        <w:rFonts w:ascii="Palatino Linotype" w:hAnsi="Palatino Linotype"/>
        <w:color w:val="000080"/>
        <w:sz w:val="20"/>
        <w:szCs w:val="20"/>
      </w:rPr>
      <w:tab/>
    </w:r>
  </w:p>
  <w:p w14:paraId="3311A2DE" w14:textId="0A07CF3E" w:rsidR="007D6A37" w:rsidRPr="00975A51" w:rsidRDefault="00975A51">
    <w:pPr>
      <w:pStyle w:val="Sidfot"/>
      <w:rPr>
        <w:rFonts w:ascii="Palatino Linotype" w:hAnsi="Palatino Linotype"/>
        <w:color w:val="000080"/>
        <w:sz w:val="20"/>
        <w:szCs w:val="20"/>
        <w:lang w:val="da-DK"/>
      </w:rPr>
    </w:pPr>
    <w:r w:rsidRPr="00975A51">
      <w:rPr>
        <w:rFonts w:ascii="Palatino Linotype" w:hAnsi="Palatino Linotype"/>
        <w:color w:val="000080"/>
        <w:sz w:val="20"/>
        <w:szCs w:val="20"/>
        <w:lang w:val="da-DK"/>
      </w:rPr>
      <w:t xml:space="preserve">136 44 </w:t>
    </w:r>
    <w:r w:rsidR="00C01138">
      <w:rPr>
        <w:rFonts w:ascii="Palatino Linotype" w:hAnsi="Palatino Linotype"/>
        <w:color w:val="000080"/>
        <w:sz w:val="20"/>
        <w:szCs w:val="20"/>
        <w:lang w:val="da-DK"/>
      </w:rPr>
      <w:t>Handen</w:t>
    </w:r>
    <w:r w:rsidR="004B5BD3" w:rsidRPr="00975A51">
      <w:rPr>
        <w:rFonts w:ascii="Palatino Linotype" w:hAnsi="Palatino Linotype"/>
        <w:color w:val="000080"/>
        <w:sz w:val="20"/>
        <w:szCs w:val="20"/>
        <w:lang w:val="da-DK"/>
      </w:rPr>
      <w:tab/>
    </w:r>
    <w:r w:rsidR="00397098">
      <w:rPr>
        <w:rFonts w:ascii="Palatino Linotype" w:hAnsi="Palatino Linotype"/>
        <w:color w:val="000080"/>
        <w:sz w:val="20"/>
        <w:szCs w:val="20"/>
        <w:lang w:val="da-DK"/>
      </w:rPr>
      <w:tab/>
    </w:r>
    <w:r w:rsidR="004B5BD3" w:rsidRPr="00975A51">
      <w:rPr>
        <w:rFonts w:ascii="Palatino Linotype" w:hAnsi="Palatino Linotype"/>
        <w:color w:val="000080"/>
        <w:sz w:val="20"/>
        <w:szCs w:val="20"/>
        <w:lang w:val="da-DK"/>
      </w:rPr>
      <w:t>info@mtbcameras.se</w:t>
    </w:r>
    <w:r w:rsidR="004B5BD3" w:rsidRPr="00975A51">
      <w:rPr>
        <w:rFonts w:ascii="Palatino Linotype" w:hAnsi="Palatino Linotype"/>
        <w:color w:val="000080"/>
        <w:sz w:val="20"/>
        <w:szCs w:val="20"/>
        <w:lang w:val="da-DK"/>
      </w:rPr>
      <w:tab/>
    </w:r>
    <w:r w:rsidR="007D6A37" w:rsidRPr="007D6A37">
      <w:rPr>
        <w:rFonts w:ascii="Palatino Linotype" w:hAnsi="Palatino Linotype"/>
        <w:color w:val="000080"/>
        <w:sz w:val="20"/>
        <w:szCs w:val="20"/>
        <w:lang w:val="da-DK"/>
      </w:rPr>
      <w:ptab w:relativeTo="margin" w:alignment="center" w:leader="none"/>
    </w:r>
    <w:r w:rsidR="007D6A37" w:rsidRPr="007D6A37">
      <w:rPr>
        <w:rFonts w:ascii="Palatino Linotype" w:hAnsi="Palatino Linotype"/>
        <w:color w:val="000080"/>
        <w:sz w:val="20"/>
        <w:szCs w:val="20"/>
        <w:lang w:val="da-DK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F811" w14:textId="77777777" w:rsidR="0058030A" w:rsidRDefault="0058030A" w:rsidP="007D6A37">
      <w:pPr>
        <w:spacing w:after="0" w:line="240" w:lineRule="auto"/>
      </w:pPr>
      <w:r>
        <w:separator/>
      </w:r>
    </w:p>
  </w:footnote>
  <w:footnote w:type="continuationSeparator" w:id="0">
    <w:p w14:paraId="6D0DCDDF" w14:textId="77777777" w:rsidR="0058030A" w:rsidRDefault="0058030A" w:rsidP="007D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F56B" w14:textId="6A47169E" w:rsidR="00303BCF" w:rsidRPr="00303BCF" w:rsidRDefault="00303BCF" w:rsidP="00303BCF">
    <w:pPr>
      <w:jc w:val="center"/>
      <w:rPr>
        <w:sz w:val="48"/>
        <w:szCs w:val="48"/>
      </w:rPr>
    </w:pPr>
    <w:r w:rsidRPr="00303BCF">
      <w:rPr>
        <w:rFonts w:ascii="Swis721 BT" w:hAnsi="Swis721 BT"/>
        <w:color w:val="4B8AC9"/>
        <w:sz w:val="48"/>
        <w:szCs w:val="48"/>
        <w:shd w:val="clear" w:color="auto" w:fill="FFFFFF"/>
      </w:rPr>
      <w:t>MTB Cameras</w:t>
    </w:r>
    <w:r w:rsidR="00975A51">
      <w:rPr>
        <w:rFonts w:ascii="Swis721 BT" w:hAnsi="Swis721 BT"/>
        <w:color w:val="4B8AC9"/>
        <w:sz w:val="48"/>
        <w:szCs w:val="48"/>
        <w:shd w:val="clear" w:color="auto" w:fill="FFFFFF"/>
      </w:rPr>
      <w:t xml:space="preserve"> </w:t>
    </w:r>
    <w:r w:rsidRPr="00303BCF">
      <w:rPr>
        <w:rFonts w:ascii="Swis721 BT" w:hAnsi="Swis721 BT"/>
        <w:color w:val="4B8AC9"/>
        <w:sz w:val="48"/>
        <w:szCs w:val="48"/>
        <w:shd w:val="clear" w:color="auto" w:fill="FFFFFF"/>
      </w:rPr>
      <w:t>AB</w:t>
    </w:r>
  </w:p>
  <w:p w14:paraId="201F068E" w14:textId="77777777" w:rsidR="004B5BD3" w:rsidRDefault="004B5B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AD0"/>
    <w:multiLevelType w:val="hybridMultilevel"/>
    <w:tmpl w:val="25F8FB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8D1"/>
    <w:multiLevelType w:val="hybridMultilevel"/>
    <w:tmpl w:val="B60EA57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DD6C81"/>
    <w:multiLevelType w:val="hybridMultilevel"/>
    <w:tmpl w:val="BD34140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138"/>
    <w:rsid w:val="00016BD1"/>
    <w:rsid w:val="000477A7"/>
    <w:rsid w:val="000B2B03"/>
    <w:rsid w:val="000E09BC"/>
    <w:rsid w:val="000E7474"/>
    <w:rsid w:val="001623A0"/>
    <w:rsid w:val="001C0D92"/>
    <w:rsid w:val="00206E7C"/>
    <w:rsid w:val="00273B89"/>
    <w:rsid w:val="00287A98"/>
    <w:rsid w:val="002E72EB"/>
    <w:rsid w:val="00300378"/>
    <w:rsid w:val="00303BCF"/>
    <w:rsid w:val="00397098"/>
    <w:rsid w:val="00400C67"/>
    <w:rsid w:val="00453C7E"/>
    <w:rsid w:val="00485AAA"/>
    <w:rsid w:val="004B5BD3"/>
    <w:rsid w:val="004C7990"/>
    <w:rsid w:val="00520EFB"/>
    <w:rsid w:val="00526CD0"/>
    <w:rsid w:val="00563A57"/>
    <w:rsid w:val="0058030A"/>
    <w:rsid w:val="005D2205"/>
    <w:rsid w:val="006352ED"/>
    <w:rsid w:val="00675B9B"/>
    <w:rsid w:val="006C1A76"/>
    <w:rsid w:val="006C699A"/>
    <w:rsid w:val="006D08F9"/>
    <w:rsid w:val="006E38F9"/>
    <w:rsid w:val="00757E2B"/>
    <w:rsid w:val="00774D8E"/>
    <w:rsid w:val="007B438E"/>
    <w:rsid w:val="007D6A37"/>
    <w:rsid w:val="007F5036"/>
    <w:rsid w:val="00817450"/>
    <w:rsid w:val="00850CBE"/>
    <w:rsid w:val="00855353"/>
    <w:rsid w:val="00905C68"/>
    <w:rsid w:val="00915F80"/>
    <w:rsid w:val="009315DB"/>
    <w:rsid w:val="00975A51"/>
    <w:rsid w:val="00994F91"/>
    <w:rsid w:val="00A859B4"/>
    <w:rsid w:val="00AD4CCD"/>
    <w:rsid w:val="00B34095"/>
    <w:rsid w:val="00C01138"/>
    <w:rsid w:val="00C3609F"/>
    <w:rsid w:val="00C83D01"/>
    <w:rsid w:val="00CB78FC"/>
    <w:rsid w:val="00D11226"/>
    <w:rsid w:val="00D178BC"/>
    <w:rsid w:val="00D26ACA"/>
    <w:rsid w:val="00D73EED"/>
    <w:rsid w:val="00DA3E72"/>
    <w:rsid w:val="00DE260F"/>
    <w:rsid w:val="00E300AB"/>
    <w:rsid w:val="00E75C2D"/>
    <w:rsid w:val="00E93F91"/>
    <w:rsid w:val="00ED1862"/>
    <w:rsid w:val="00ED2735"/>
    <w:rsid w:val="00EE76FC"/>
    <w:rsid w:val="00F6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CF1E1"/>
  <w15:docId w15:val="{7286941A-77DD-4F3A-8C97-6FDFBC0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2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6A37"/>
  </w:style>
  <w:style w:type="paragraph" w:styleId="Sidfot">
    <w:name w:val="footer"/>
    <w:basedOn w:val="Normal"/>
    <w:link w:val="SidfotChar"/>
    <w:uiPriority w:val="99"/>
    <w:unhideWhenUsed/>
    <w:rsid w:val="007D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6A37"/>
  </w:style>
  <w:style w:type="paragraph" w:styleId="Ballongtext">
    <w:name w:val="Balloon Text"/>
    <w:basedOn w:val="Normal"/>
    <w:link w:val="BallongtextChar"/>
    <w:uiPriority w:val="99"/>
    <w:semiHidden/>
    <w:unhideWhenUsed/>
    <w:rsid w:val="007D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6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1623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477A7"/>
    <w:pPr>
      <w:ind w:left="720"/>
      <w:contextualSpacing/>
    </w:pPr>
  </w:style>
  <w:style w:type="table" w:styleId="Tabellrutnt">
    <w:name w:val="Table Grid"/>
    <w:basedOn w:val="Normaltabell"/>
    <w:uiPriority w:val="59"/>
    <w:rsid w:val="00C0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C011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0113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0113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1">
    <w:name w:val="Grid Table 2 Accent 1"/>
    <w:basedOn w:val="Normaltabell"/>
    <w:uiPriority w:val="47"/>
    <w:rsid w:val="00C01138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1">
    <w:name w:val="Grid Table 4 Accent 1"/>
    <w:basedOn w:val="Normaltabell"/>
    <w:uiPriority w:val="49"/>
    <w:rsid w:val="00C0113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Birgeg&#229;rd\MTB%20Cameras\Gemensam%20-%20Dokument\MTB%20produkt%20blad\MTB%20brevmall%20-%20orgin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8F88E260D4544BAB0FF3CFAF205A2" ma:contentTypeVersion="2" ma:contentTypeDescription="Skapa ett nytt dokument." ma:contentTypeScope="" ma:versionID="d1d9be343a9c14d6b1c3ccebd8a85aab">
  <xsd:schema xmlns:xsd="http://www.w3.org/2001/XMLSchema" xmlns:xs="http://www.w3.org/2001/XMLSchema" xmlns:p="http://schemas.microsoft.com/office/2006/metadata/properties" xmlns:ns2="842eb6d0-8ae4-4b5f-b27a-a25c5d27e440" targetNamespace="http://schemas.microsoft.com/office/2006/metadata/properties" ma:root="true" ma:fieldsID="8089a5af3fdeb3813177cf9026dc3867" ns2:_="">
    <xsd:import namespace="842eb6d0-8ae4-4b5f-b27a-a25c5d27e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eb6d0-8ae4-4b5f-b27a-a25c5d27e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2567E-59F9-4250-83D4-D7F2352E4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8A818-F761-4D66-8C39-6374B8C45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eb6d0-8ae4-4b5f-b27a-a25c5d27e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06152-2EF5-45EF-A96D-4E42E486BA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MTB brevmall - orginal</Template>
  <TotalTime>7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Birgegård</dc:creator>
  <cp:lastModifiedBy>Anders Birgegård</cp:lastModifiedBy>
  <cp:revision>1</cp:revision>
  <cp:lastPrinted>2014-04-08T12:18:00Z</cp:lastPrinted>
  <dcterms:created xsi:type="dcterms:W3CDTF">2021-12-30T12:23:00Z</dcterms:created>
  <dcterms:modified xsi:type="dcterms:W3CDTF">2021-12-30T12:31:00Z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0x0101009618F88E260D4544BAB0FF3CFAF205A2</vt:lpwstr>
  </property>
</Properties>
</file>